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RPr="00280737" w14:paraId="00459DD6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41A55F4B" w14:textId="3E2DA5AF" w:rsidR="00545B7A" w:rsidRPr="00B94078" w:rsidRDefault="00F02E1E" w:rsidP="00A844EC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</w:tbl>
    <w:p w14:paraId="09C4C934" w14:textId="2F6917EE" w:rsidR="00A428CA" w:rsidRPr="00B94078" w:rsidRDefault="00A82EDF" w:rsidP="00A844EC">
      <w:pPr>
        <w:pStyle w:val="Contac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94078">
        <w:rPr>
          <w:rFonts w:ascii="Times New Roman" w:hAnsi="Times New Roman" w:cs="Times New Roman"/>
          <w:sz w:val="22"/>
        </w:rPr>
        <w:t xml:space="preserve">Address                                                           |          Contact          |                                                                Email     </w:t>
      </w:r>
    </w:p>
    <w:p w14:paraId="5D6774AE" w14:textId="77777777" w:rsidR="00A428CA" w:rsidRPr="00B94078" w:rsidRDefault="00A428CA" w:rsidP="00A844E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4078">
        <w:rPr>
          <w:rFonts w:ascii="Times New Roman" w:hAnsi="Times New Roman" w:cs="Times New Roman"/>
          <w:sz w:val="22"/>
          <w:szCs w:val="22"/>
        </w:rPr>
        <w:t>Profile</w:t>
      </w:r>
    </w:p>
    <w:p w14:paraId="64F4268B" w14:textId="179C2C64" w:rsidR="00A428CA" w:rsidRPr="00B94078" w:rsidRDefault="0072136F" w:rsidP="00A844EC">
      <w:pPr>
        <w:spacing w:line="276" w:lineRule="auto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Detail-oriented Energy/ Design Engineer with over [X years] of experience in designing and implementing solar energy systems. Proven expertise in project management, system optimization, and renewable energy technologies. Committed to advancing sustainable energy solutions and enhancing energy efficiency.</w:t>
      </w:r>
    </w:p>
    <w:p w14:paraId="2F4788B9" w14:textId="6654FA5F" w:rsidR="002F1B1B" w:rsidRPr="00B94078" w:rsidRDefault="00A428CA" w:rsidP="00A844E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4078">
        <w:rPr>
          <w:rFonts w:ascii="Times New Roman" w:hAnsi="Times New Roman" w:cs="Times New Roman"/>
          <w:sz w:val="22"/>
          <w:szCs w:val="22"/>
        </w:rPr>
        <w:t>Experience</w:t>
      </w:r>
    </w:p>
    <w:p w14:paraId="68EF76EF" w14:textId="45672303" w:rsidR="002F1B1B" w:rsidRPr="00B94078" w:rsidRDefault="004F07BA" w:rsidP="00A844EC">
      <w:pPr>
        <w:pStyle w:val="Heading2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4078">
        <w:rPr>
          <w:rFonts w:ascii="Times New Roman" w:hAnsi="Times New Roman" w:cs="Times New Roman"/>
          <w:caps w:val="0"/>
          <w:sz w:val="22"/>
          <w:szCs w:val="22"/>
        </w:rPr>
        <w:t>Solar PV Design Engineer</w:t>
      </w:r>
      <w:r w:rsidR="00A428CA" w:rsidRPr="00B94078">
        <w:rPr>
          <w:rFonts w:ascii="Times New Roman" w:hAnsi="Times New Roman" w:cs="Times New Roman"/>
          <w:sz w:val="22"/>
          <w:szCs w:val="22"/>
        </w:rPr>
        <w:t xml:space="preserve"> | </w:t>
      </w:r>
      <w:r w:rsidR="008E4C32" w:rsidRPr="00B94078">
        <w:rPr>
          <w:rFonts w:ascii="Times New Roman" w:hAnsi="Times New Roman" w:cs="Times New Roman"/>
          <w:caps w:val="0"/>
          <w:sz w:val="22"/>
          <w:szCs w:val="22"/>
        </w:rPr>
        <w:t>Company Name, City</w:t>
      </w:r>
      <w:r w:rsidR="002F1B1B" w:rsidRPr="00B9407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428CA" w:rsidRPr="00B94078">
        <w:rPr>
          <w:rFonts w:ascii="Times New Roman" w:hAnsi="Times New Roman" w:cs="Times New Roman"/>
          <w:sz w:val="22"/>
          <w:szCs w:val="22"/>
        </w:rPr>
        <w:t xml:space="preserve"> </w:t>
      </w:r>
      <w:r w:rsidR="005505F5" w:rsidRPr="00B9407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003262" w:rsidRPr="00B94078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505F5" w:rsidRPr="00B94078">
        <w:rPr>
          <w:rFonts w:ascii="Times New Roman" w:hAnsi="Times New Roman" w:cs="Times New Roman"/>
          <w:sz w:val="22"/>
          <w:szCs w:val="22"/>
        </w:rPr>
        <w:t xml:space="preserve">  </w:t>
      </w:r>
      <w:r w:rsidR="04328DBD" w:rsidRPr="00B94078">
        <w:rPr>
          <w:rFonts w:ascii="Times New Roman" w:hAnsi="Times New Roman" w:cs="Times New Roman"/>
          <w:caps w:val="0"/>
          <w:sz w:val="22"/>
          <w:szCs w:val="22"/>
        </w:rPr>
        <w:t>From</w:t>
      </w:r>
      <w:r w:rsidR="7EA04B69" w:rsidRPr="00B94078">
        <w:rPr>
          <w:rFonts w:ascii="Times New Roman" w:hAnsi="Times New Roman" w:cs="Times New Roman"/>
          <w:caps w:val="0"/>
          <w:sz w:val="22"/>
          <w:szCs w:val="22"/>
        </w:rPr>
        <w:t>- To</w:t>
      </w:r>
      <w:r w:rsidR="00A428CA" w:rsidRPr="00B940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409C88" w14:textId="77777777" w:rsidR="000C382C" w:rsidRPr="00B94078" w:rsidRDefault="000C382C" w:rsidP="00A844E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Designed and optimized solar PV systems for residential and commercial projects, resulting in a [X%] increase in energy efficiency.</w:t>
      </w:r>
    </w:p>
    <w:p w14:paraId="71C1DACE" w14:textId="77777777" w:rsidR="000C382C" w:rsidRPr="00B94078" w:rsidRDefault="000C382C" w:rsidP="00A844E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Collaborated with cross-functional teams to ensure compliance with local regulations and standards.</w:t>
      </w:r>
    </w:p>
    <w:p w14:paraId="52C73310" w14:textId="39FA55BA" w:rsidR="00F86AA5" w:rsidRPr="00B94078" w:rsidRDefault="000C382C" w:rsidP="00A844E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Conducted site assessments and feasibility studies to determine optimal solar solutions.</w:t>
      </w:r>
    </w:p>
    <w:p w14:paraId="3EFEBDBC" w14:textId="3BCB4716" w:rsidR="0075155B" w:rsidRPr="00B94078" w:rsidRDefault="000C382C" w:rsidP="00A844EC">
      <w:pPr>
        <w:pStyle w:val="Heading2"/>
        <w:spacing w:line="276" w:lineRule="auto"/>
        <w:jc w:val="both"/>
        <w:rPr>
          <w:rFonts w:ascii="Times New Roman" w:hAnsi="Times New Roman" w:cs="Times New Roman"/>
          <w:caps w:val="0"/>
          <w:sz w:val="22"/>
          <w:szCs w:val="22"/>
        </w:rPr>
      </w:pPr>
      <w:r w:rsidRPr="00B94078">
        <w:rPr>
          <w:rFonts w:ascii="Times New Roman" w:hAnsi="Times New Roman" w:cs="Times New Roman"/>
          <w:caps w:val="0"/>
          <w:sz w:val="22"/>
          <w:szCs w:val="22"/>
        </w:rPr>
        <w:t>Design Engineer</w:t>
      </w:r>
      <w:r w:rsidR="002F1B1B" w:rsidRPr="00B94078">
        <w:rPr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A428CA" w:rsidRPr="00B94078">
        <w:rPr>
          <w:rFonts w:ascii="Times New Roman" w:hAnsi="Times New Roman" w:cs="Times New Roman"/>
          <w:sz w:val="22"/>
          <w:szCs w:val="22"/>
        </w:rPr>
        <w:t xml:space="preserve">| </w:t>
      </w:r>
      <w:r w:rsidR="00280737" w:rsidRPr="00B94078">
        <w:rPr>
          <w:rFonts w:ascii="Times New Roman" w:hAnsi="Times New Roman" w:cs="Times New Roman"/>
          <w:sz w:val="22"/>
          <w:szCs w:val="22"/>
        </w:rPr>
        <w:t>C</w:t>
      </w:r>
      <w:r w:rsidR="00280737" w:rsidRPr="00B94078">
        <w:rPr>
          <w:rFonts w:ascii="Times New Roman" w:hAnsi="Times New Roman" w:cs="Times New Roman"/>
          <w:caps w:val="0"/>
          <w:sz w:val="22"/>
          <w:szCs w:val="22"/>
        </w:rPr>
        <w:t xml:space="preserve">ompany </w:t>
      </w:r>
      <w:r w:rsidR="00D90982" w:rsidRPr="00B94078">
        <w:rPr>
          <w:rFonts w:ascii="Times New Roman" w:hAnsi="Times New Roman" w:cs="Times New Roman"/>
          <w:caps w:val="0"/>
          <w:sz w:val="22"/>
          <w:szCs w:val="22"/>
        </w:rPr>
        <w:t>N</w:t>
      </w:r>
      <w:r w:rsidR="00280737" w:rsidRPr="00B94078">
        <w:rPr>
          <w:rFonts w:ascii="Times New Roman" w:hAnsi="Times New Roman" w:cs="Times New Roman"/>
          <w:caps w:val="0"/>
          <w:sz w:val="22"/>
          <w:szCs w:val="22"/>
        </w:rPr>
        <w:t xml:space="preserve">ame, </w:t>
      </w:r>
      <w:r w:rsidR="002F1B1B" w:rsidRPr="00B94078">
        <w:rPr>
          <w:rFonts w:ascii="Times New Roman" w:hAnsi="Times New Roman" w:cs="Times New Roman"/>
          <w:caps w:val="0"/>
          <w:sz w:val="22"/>
          <w:szCs w:val="22"/>
        </w:rPr>
        <w:t>C</w:t>
      </w:r>
      <w:r w:rsidR="00280737" w:rsidRPr="00B94078">
        <w:rPr>
          <w:rFonts w:ascii="Times New Roman" w:hAnsi="Times New Roman" w:cs="Times New Roman"/>
          <w:caps w:val="0"/>
          <w:sz w:val="22"/>
          <w:szCs w:val="22"/>
        </w:rPr>
        <w:t>ity</w:t>
      </w:r>
      <w:r w:rsidR="00D90982" w:rsidRPr="00B94078">
        <w:rPr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2F1B1B" w:rsidRPr="00B9407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5505F5" w:rsidRPr="00B94078">
        <w:rPr>
          <w:rFonts w:ascii="Times New Roman" w:hAnsi="Times New Roman" w:cs="Times New Roman"/>
          <w:sz w:val="22"/>
          <w:szCs w:val="22"/>
        </w:rPr>
        <w:t xml:space="preserve">     </w:t>
      </w:r>
      <w:r w:rsidR="009F38DF" w:rsidRPr="00B94078">
        <w:rPr>
          <w:rFonts w:ascii="Times New Roman" w:hAnsi="Times New Roman" w:cs="Times New Roman"/>
          <w:sz w:val="22"/>
          <w:szCs w:val="22"/>
        </w:rPr>
        <w:t xml:space="preserve">       </w:t>
      </w:r>
      <w:r w:rsidR="005505F5" w:rsidRPr="00B9407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003262" w:rsidRPr="00B9407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2F1B1B" w:rsidRPr="00B94078">
        <w:rPr>
          <w:rFonts w:ascii="Times New Roman" w:hAnsi="Times New Roman" w:cs="Times New Roman"/>
          <w:sz w:val="22"/>
          <w:szCs w:val="22"/>
        </w:rPr>
        <w:t xml:space="preserve">   </w:t>
      </w:r>
      <w:r w:rsidR="498065EB" w:rsidRPr="00B94078">
        <w:rPr>
          <w:rFonts w:ascii="Times New Roman" w:hAnsi="Times New Roman" w:cs="Times New Roman"/>
          <w:caps w:val="0"/>
          <w:sz w:val="22"/>
          <w:szCs w:val="22"/>
        </w:rPr>
        <w:t>From- To</w:t>
      </w:r>
    </w:p>
    <w:p w14:paraId="1955C639" w14:textId="77777777" w:rsidR="000C382C" w:rsidRPr="00B94078" w:rsidRDefault="000C382C" w:rsidP="00A844E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Assisted in the design and installation of solar PV systems, contributing to projects that generated over [X kW] of renewable energy.</w:t>
      </w:r>
    </w:p>
    <w:p w14:paraId="0AA23028" w14:textId="77777777" w:rsidR="000C382C" w:rsidRPr="00B94078" w:rsidRDefault="000C382C" w:rsidP="00A844E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Developed technical documentation and project reports for stakeholders.</w:t>
      </w:r>
    </w:p>
    <w:p w14:paraId="4BDD9120" w14:textId="2763BB8A" w:rsidR="006270A9" w:rsidRPr="00B94078" w:rsidRDefault="000C382C" w:rsidP="00A844EC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 xml:space="preserve">Participated in client meetings to discuss project specifications and </w:t>
      </w:r>
      <w:r w:rsidR="00003262" w:rsidRPr="00B94078">
        <w:rPr>
          <w:rFonts w:ascii="Times New Roman" w:hAnsi="Times New Roman" w:cs="Times New Roman"/>
        </w:rPr>
        <w:t>timelines.</w:t>
      </w:r>
    </w:p>
    <w:p w14:paraId="6E8A951E" w14:textId="2E148B23" w:rsidR="002F1B1B" w:rsidRPr="00B94078" w:rsidRDefault="00A428CA" w:rsidP="00A844E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4078">
        <w:rPr>
          <w:rFonts w:ascii="Times New Roman" w:hAnsi="Times New Roman" w:cs="Times New Roman"/>
          <w:sz w:val="22"/>
          <w:szCs w:val="22"/>
        </w:rPr>
        <w:t>Education</w:t>
      </w:r>
      <w:r w:rsidR="00280737" w:rsidRPr="00B94078">
        <w:rPr>
          <w:rFonts w:ascii="Times New Roman" w:hAnsi="Times New Roman" w:cs="Times New Roman"/>
          <w:sz w:val="22"/>
          <w:szCs w:val="22"/>
        </w:rPr>
        <w:t xml:space="preserve"> &amp; Certification</w:t>
      </w:r>
    </w:p>
    <w:p w14:paraId="156BA2A3" w14:textId="30DACC17" w:rsidR="00D90982" w:rsidRPr="00B94078" w:rsidRDefault="007C7349" w:rsidP="00A844EC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94078">
        <w:rPr>
          <w:rFonts w:ascii="Times New Roman" w:hAnsi="Times New Roman" w:cs="Times New Roman"/>
          <w:b/>
          <w:bCs/>
        </w:rPr>
        <w:t xml:space="preserve">Master of </w:t>
      </w:r>
      <w:r w:rsidR="00557C13" w:rsidRPr="00B94078">
        <w:rPr>
          <w:rFonts w:ascii="Times New Roman" w:hAnsi="Times New Roman" w:cs="Times New Roman"/>
          <w:b/>
          <w:bCs/>
        </w:rPr>
        <w:t xml:space="preserve">Science in </w:t>
      </w:r>
      <w:r w:rsidR="000C382C" w:rsidRPr="00B94078">
        <w:rPr>
          <w:rFonts w:ascii="Times New Roman" w:hAnsi="Times New Roman" w:cs="Times New Roman"/>
          <w:b/>
          <w:bCs/>
        </w:rPr>
        <w:t>Electrical Engineering</w:t>
      </w:r>
      <w:r w:rsidR="00D90982" w:rsidRPr="00B94078">
        <w:rPr>
          <w:rFonts w:ascii="Times New Roman" w:hAnsi="Times New Roman" w:cs="Times New Roman"/>
          <w:b/>
          <w:bCs/>
        </w:rPr>
        <w:t xml:space="preserve"> (or any relevant field) | 20XX | Institution name, City, State</w:t>
      </w:r>
    </w:p>
    <w:p w14:paraId="5D4B14C4" w14:textId="77777777" w:rsidR="00D90982" w:rsidRPr="00B94078" w:rsidRDefault="00D90982" w:rsidP="00A844EC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Grade: CGPA/Percentage</w:t>
      </w:r>
    </w:p>
    <w:p w14:paraId="60352476" w14:textId="0F823274" w:rsidR="00B6757F" w:rsidRPr="00B94078" w:rsidRDefault="00D90982" w:rsidP="00A844EC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Achievement:</w:t>
      </w:r>
    </w:p>
    <w:p w14:paraId="5EDCD991" w14:textId="03814967" w:rsidR="002F1B1B" w:rsidRPr="00B94078" w:rsidRDefault="009A4A83" w:rsidP="00A844EC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94078">
        <w:rPr>
          <w:rFonts w:ascii="Times New Roman" w:hAnsi="Times New Roman" w:cs="Times New Roman"/>
          <w:b/>
          <w:bCs/>
        </w:rPr>
        <w:t>Bachelor of Science</w:t>
      </w:r>
      <w:r w:rsidR="00557C13" w:rsidRPr="00B94078">
        <w:rPr>
          <w:rFonts w:ascii="Times New Roman" w:hAnsi="Times New Roman" w:cs="Times New Roman"/>
          <w:b/>
          <w:bCs/>
        </w:rPr>
        <w:t xml:space="preserve"> in Electrical Engineering</w:t>
      </w:r>
      <w:r w:rsidR="00B6757F" w:rsidRPr="00B94078">
        <w:rPr>
          <w:rFonts w:ascii="Times New Roman" w:hAnsi="Times New Roman" w:cs="Times New Roman"/>
          <w:b/>
          <w:bCs/>
        </w:rPr>
        <w:t xml:space="preserve"> </w:t>
      </w:r>
      <w:r w:rsidR="002A5BF7" w:rsidRPr="00B94078">
        <w:rPr>
          <w:rFonts w:ascii="Times New Roman" w:hAnsi="Times New Roman" w:cs="Times New Roman"/>
          <w:b/>
          <w:bCs/>
        </w:rPr>
        <w:t>(or any relevant field)</w:t>
      </w:r>
      <w:r w:rsidR="00566766" w:rsidRPr="00B94078">
        <w:rPr>
          <w:rFonts w:ascii="Times New Roman" w:hAnsi="Times New Roman" w:cs="Times New Roman"/>
          <w:b/>
          <w:bCs/>
        </w:rPr>
        <w:t xml:space="preserve"> </w:t>
      </w:r>
      <w:r w:rsidR="00A428CA" w:rsidRPr="00B94078">
        <w:rPr>
          <w:rFonts w:ascii="Times New Roman" w:hAnsi="Times New Roman" w:cs="Times New Roman"/>
          <w:b/>
          <w:bCs/>
        </w:rPr>
        <w:t>| 20</w:t>
      </w:r>
      <w:r w:rsidR="003953F1" w:rsidRPr="00B94078">
        <w:rPr>
          <w:rFonts w:ascii="Times New Roman" w:hAnsi="Times New Roman" w:cs="Times New Roman"/>
          <w:b/>
          <w:bCs/>
        </w:rPr>
        <w:t>XX</w:t>
      </w:r>
      <w:r w:rsidR="00A428CA" w:rsidRPr="00B94078">
        <w:rPr>
          <w:rFonts w:ascii="Times New Roman" w:hAnsi="Times New Roman" w:cs="Times New Roman"/>
          <w:b/>
          <w:bCs/>
        </w:rPr>
        <w:t xml:space="preserve"> | </w:t>
      </w:r>
      <w:r w:rsidR="00280737" w:rsidRPr="00B94078">
        <w:rPr>
          <w:rFonts w:ascii="Times New Roman" w:hAnsi="Times New Roman" w:cs="Times New Roman"/>
          <w:b/>
          <w:bCs/>
        </w:rPr>
        <w:t>Institution name</w:t>
      </w:r>
      <w:r w:rsidR="00A428CA" w:rsidRPr="00B94078">
        <w:rPr>
          <w:rFonts w:ascii="Times New Roman" w:hAnsi="Times New Roman" w:cs="Times New Roman"/>
          <w:b/>
          <w:bCs/>
        </w:rPr>
        <w:t xml:space="preserve">, </w:t>
      </w:r>
      <w:r w:rsidR="00280737" w:rsidRPr="00B94078">
        <w:rPr>
          <w:rFonts w:ascii="Times New Roman" w:hAnsi="Times New Roman" w:cs="Times New Roman"/>
          <w:b/>
          <w:bCs/>
        </w:rPr>
        <w:t>City</w:t>
      </w:r>
      <w:r w:rsidR="00A428CA" w:rsidRPr="00B94078">
        <w:rPr>
          <w:rFonts w:ascii="Times New Roman" w:hAnsi="Times New Roman" w:cs="Times New Roman"/>
          <w:b/>
          <w:bCs/>
        </w:rPr>
        <w:t xml:space="preserve">, </w:t>
      </w:r>
      <w:r w:rsidR="00280737" w:rsidRPr="00B94078">
        <w:rPr>
          <w:rFonts w:ascii="Times New Roman" w:hAnsi="Times New Roman" w:cs="Times New Roman"/>
          <w:b/>
          <w:bCs/>
        </w:rPr>
        <w:t>State</w:t>
      </w:r>
    </w:p>
    <w:p w14:paraId="59659EAB" w14:textId="77777777" w:rsidR="002F1B1B" w:rsidRPr="00B94078" w:rsidRDefault="00280737" w:rsidP="00A844EC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Grade: CGPA/Percentage</w:t>
      </w:r>
    </w:p>
    <w:p w14:paraId="45C77B18" w14:textId="2815707B" w:rsidR="002F1B1B" w:rsidRPr="00B94078" w:rsidRDefault="00280737" w:rsidP="00A844EC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B94078">
        <w:rPr>
          <w:rFonts w:ascii="Times New Roman" w:hAnsi="Times New Roman" w:cs="Times New Roman"/>
        </w:rPr>
        <w:t>Achievement:</w:t>
      </w:r>
    </w:p>
    <w:p w14:paraId="79C2C982" w14:textId="7F7E0586" w:rsidR="006270A9" w:rsidRPr="00B94078" w:rsidRDefault="00280737" w:rsidP="00A844EC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94078">
        <w:rPr>
          <w:rFonts w:ascii="Times New Roman" w:hAnsi="Times New Roman" w:cs="Times New Roman"/>
          <w:b/>
          <w:bCs/>
        </w:rPr>
        <w:t xml:space="preserve">Certification in </w:t>
      </w:r>
      <w:r w:rsidR="00A1692A" w:rsidRPr="00B94078">
        <w:rPr>
          <w:rFonts w:ascii="Times New Roman" w:hAnsi="Times New Roman" w:cs="Times New Roman"/>
          <w:b/>
          <w:bCs/>
        </w:rPr>
        <w:t>any relevant field</w:t>
      </w:r>
      <w:r w:rsidR="0066464D" w:rsidRPr="00B94078">
        <w:rPr>
          <w:rFonts w:ascii="Times New Roman" w:hAnsi="Times New Roman" w:cs="Times New Roman"/>
          <w:b/>
          <w:bCs/>
        </w:rPr>
        <w:t xml:space="preserve"> </w:t>
      </w:r>
      <w:r w:rsidR="00A428CA" w:rsidRPr="00B94078">
        <w:rPr>
          <w:rFonts w:ascii="Times New Roman" w:hAnsi="Times New Roman" w:cs="Times New Roman"/>
          <w:b/>
          <w:bCs/>
        </w:rPr>
        <w:t>| 20</w:t>
      </w:r>
      <w:r w:rsidR="003953F1" w:rsidRPr="00B94078">
        <w:rPr>
          <w:rFonts w:ascii="Times New Roman" w:hAnsi="Times New Roman" w:cs="Times New Roman"/>
          <w:b/>
          <w:bCs/>
        </w:rPr>
        <w:t>XX</w:t>
      </w:r>
      <w:r w:rsidR="00A428CA" w:rsidRPr="00B94078">
        <w:rPr>
          <w:rFonts w:ascii="Times New Roman" w:hAnsi="Times New Roman" w:cs="Times New Roman"/>
          <w:b/>
          <w:bCs/>
        </w:rPr>
        <w:t xml:space="preserve"> | </w:t>
      </w:r>
      <w:r w:rsidRPr="00B94078">
        <w:rPr>
          <w:rFonts w:ascii="Times New Roman" w:hAnsi="Times New Roman" w:cs="Times New Roman"/>
          <w:b/>
          <w:bCs/>
        </w:rPr>
        <w:t>Institution name, City, State</w:t>
      </w:r>
    </w:p>
    <w:p w14:paraId="40B96FA5" w14:textId="77777777" w:rsidR="006270A9" w:rsidRDefault="00A428CA" w:rsidP="00A844E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4078">
        <w:rPr>
          <w:rFonts w:ascii="Times New Roman" w:hAnsi="Times New Roman" w:cs="Times New Roman"/>
          <w:sz w:val="22"/>
          <w:szCs w:val="22"/>
        </w:rPr>
        <w:t>Skills &amp; Abilities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A844EC" w14:paraId="24FA8D27" w14:textId="77777777" w:rsidTr="00A844EC">
        <w:tc>
          <w:tcPr>
            <w:tcW w:w="4963" w:type="dxa"/>
          </w:tcPr>
          <w:p w14:paraId="51A7634E" w14:textId="66826B48" w:rsidR="00A844EC" w:rsidRPr="00A844EC" w:rsidRDefault="00A844EC" w:rsidP="00A844EC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844EC">
              <w:rPr>
                <w:rFonts w:ascii="Times New Roman" w:hAnsi="Times New Roman" w:cs="Times New Roman"/>
              </w:rPr>
              <w:t>Knowledge of Solar Energy Technologies and Industry</w:t>
            </w:r>
          </w:p>
        </w:tc>
        <w:tc>
          <w:tcPr>
            <w:tcW w:w="4963" w:type="dxa"/>
          </w:tcPr>
          <w:p w14:paraId="1D99811A" w14:textId="2BEBE42E" w:rsidR="00A844EC" w:rsidRPr="00A844EC" w:rsidRDefault="00A844EC" w:rsidP="00A844EC">
            <w:pPr>
              <w:pStyle w:val="ListBulle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44EC">
              <w:rPr>
                <w:rFonts w:ascii="Times New Roman" w:hAnsi="Times New Roman" w:cs="Times New Roman"/>
              </w:rPr>
              <w:t xml:space="preserve">Ability to analyze data and perform system simulations </w:t>
            </w:r>
          </w:p>
        </w:tc>
      </w:tr>
      <w:tr w:rsidR="00A844EC" w14:paraId="7B1F0810" w14:textId="77777777" w:rsidTr="00A844EC">
        <w:tc>
          <w:tcPr>
            <w:tcW w:w="4963" w:type="dxa"/>
          </w:tcPr>
          <w:p w14:paraId="3B05C851" w14:textId="1EC42021" w:rsidR="00A844EC" w:rsidRPr="00A844EC" w:rsidRDefault="00A844EC" w:rsidP="00A844EC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844EC">
              <w:rPr>
                <w:rFonts w:ascii="Times New Roman" w:hAnsi="Times New Roman" w:cs="Times New Roman"/>
              </w:rPr>
              <w:t>Proficient in PV design software (PVsyst, AutoCAD)</w:t>
            </w:r>
          </w:p>
        </w:tc>
        <w:tc>
          <w:tcPr>
            <w:tcW w:w="4963" w:type="dxa"/>
          </w:tcPr>
          <w:p w14:paraId="67E29946" w14:textId="53499AF3" w:rsidR="00A844EC" w:rsidRPr="00A844EC" w:rsidRDefault="00A844EC" w:rsidP="00A844EC">
            <w:pPr>
              <w:pStyle w:val="ListBulle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44EC">
              <w:rPr>
                <w:rFonts w:ascii="Times New Roman" w:hAnsi="Times New Roman" w:cs="Times New Roman"/>
              </w:rPr>
              <w:t>Project Management</w:t>
            </w:r>
          </w:p>
        </w:tc>
      </w:tr>
      <w:tr w:rsidR="00A844EC" w14:paraId="26D7DC1F" w14:textId="77777777" w:rsidTr="00A844EC">
        <w:tc>
          <w:tcPr>
            <w:tcW w:w="4963" w:type="dxa"/>
          </w:tcPr>
          <w:p w14:paraId="708554C1" w14:textId="1D875A12" w:rsidR="00A844EC" w:rsidRPr="00A844EC" w:rsidRDefault="00A844EC" w:rsidP="00A844EC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844EC">
              <w:rPr>
                <w:rFonts w:ascii="Times New Roman" w:hAnsi="Times New Roman" w:cs="Times New Roman"/>
              </w:rPr>
              <w:t>Business Development</w:t>
            </w:r>
          </w:p>
        </w:tc>
        <w:tc>
          <w:tcPr>
            <w:tcW w:w="4963" w:type="dxa"/>
          </w:tcPr>
          <w:p w14:paraId="4611758F" w14:textId="77777777" w:rsidR="00A844EC" w:rsidRPr="00A844EC" w:rsidRDefault="00A844EC" w:rsidP="00A844EC">
            <w:pPr>
              <w:pStyle w:val="ListParagraph"/>
              <w:ind w:left="340"/>
              <w:rPr>
                <w:rFonts w:ascii="Times New Roman" w:hAnsi="Times New Roman" w:cs="Times New Roman"/>
              </w:rPr>
            </w:pPr>
          </w:p>
        </w:tc>
      </w:tr>
    </w:tbl>
    <w:p w14:paraId="1915F3D1" w14:textId="77777777" w:rsidR="006270A9" w:rsidRPr="00B94078" w:rsidRDefault="00A428CA" w:rsidP="00A844EC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4078">
        <w:rPr>
          <w:rFonts w:ascii="Times New Roman" w:hAnsi="Times New Roman" w:cs="Times New Roman"/>
          <w:sz w:val="22"/>
          <w:szCs w:val="22"/>
        </w:rPr>
        <w:t>Activities and Interests</w:t>
      </w:r>
    </w:p>
    <w:sectPr w:rsidR="006270A9" w:rsidRPr="00B94078" w:rsidSect="000925EB">
      <w:footerReference w:type="default" r:id="rId11"/>
      <w:type w:val="continuous"/>
      <w:pgSz w:w="12240" w:h="15840"/>
      <w:pgMar w:top="1008" w:right="1152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8400" w14:textId="77777777" w:rsidR="00083497" w:rsidRDefault="00083497">
      <w:pPr>
        <w:spacing w:after="0"/>
      </w:pPr>
      <w:r>
        <w:separator/>
      </w:r>
    </w:p>
  </w:endnote>
  <w:endnote w:type="continuationSeparator" w:id="0">
    <w:p w14:paraId="24B19DCB" w14:textId="77777777" w:rsidR="00083497" w:rsidRDefault="00083497">
      <w:pPr>
        <w:spacing w:after="0"/>
      </w:pPr>
      <w:r>
        <w:continuationSeparator/>
      </w:r>
    </w:p>
  </w:endnote>
  <w:endnote w:type="continuationNotice" w:id="1">
    <w:p w14:paraId="23FF2C26" w14:textId="77777777" w:rsidR="00574CFD" w:rsidRDefault="00574C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EF82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769E" w14:textId="77777777" w:rsidR="00083497" w:rsidRDefault="00083497">
      <w:pPr>
        <w:spacing w:after="0"/>
      </w:pPr>
      <w:r>
        <w:separator/>
      </w:r>
    </w:p>
  </w:footnote>
  <w:footnote w:type="continuationSeparator" w:id="0">
    <w:p w14:paraId="6938FFFA" w14:textId="77777777" w:rsidR="00083497" w:rsidRDefault="00083497">
      <w:pPr>
        <w:spacing w:after="0"/>
      </w:pPr>
      <w:r>
        <w:continuationSeparator/>
      </w:r>
    </w:p>
  </w:footnote>
  <w:footnote w:type="continuationNotice" w:id="1">
    <w:p w14:paraId="39886789" w14:textId="77777777" w:rsidR="00574CFD" w:rsidRDefault="00574CF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C36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636986"/>
    <w:multiLevelType w:val="singleLevel"/>
    <w:tmpl w:val="2092E2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432817"/>
    <w:multiLevelType w:val="singleLevel"/>
    <w:tmpl w:val="B4721AE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DC1F3C"/>
    <w:multiLevelType w:val="singleLevel"/>
    <w:tmpl w:val="3E640F5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5E5A6AD0"/>
    <w:multiLevelType w:val="singleLevel"/>
    <w:tmpl w:val="46BAB7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5E8D136C"/>
    <w:multiLevelType w:val="singleLevel"/>
    <w:tmpl w:val="BF28FA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64990C88"/>
    <w:multiLevelType w:val="singleLevel"/>
    <w:tmpl w:val="8016651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6"/>
  </w:num>
  <w:num w:numId="15" w16cid:durableId="1323194480">
    <w:abstractNumId w:val="21"/>
  </w:num>
  <w:num w:numId="16" w16cid:durableId="1537156541">
    <w:abstractNumId w:val="13"/>
  </w:num>
  <w:num w:numId="17" w16cid:durableId="471366301">
    <w:abstractNumId w:val="19"/>
  </w:num>
  <w:num w:numId="18" w16cid:durableId="90509762">
    <w:abstractNumId w:val="10"/>
  </w:num>
  <w:num w:numId="19" w16cid:durableId="257639540">
    <w:abstractNumId w:val="29"/>
  </w:num>
  <w:num w:numId="20" w16cid:durableId="1499887979">
    <w:abstractNumId w:val="22"/>
  </w:num>
  <w:num w:numId="21" w16cid:durableId="238290248">
    <w:abstractNumId w:val="11"/>
  </w:num>
  <w:num w:numId="22" w16cid:durableId="1432437245">
    <w:abstractNumId w:val="18"/>
  </w:num>
  <w:num w:numId="23" w16cid:durableId="1062867802">
    <w:abstractNumId w:val="28"/>
  </w:num>
  <w:num w:numId="24" w16cid:durableId="263683987">
    <w:abstractNumId w:val="12"/>
  </w:num>
  <w:num w:numId="25" w16cid:durableId="507523982">
    <w:abstractNumId w:val="15"/>
  </w:num>
  <w:num w:numId="26" w16cid:durableId="580019779">
    <w:abstractNumId w:val="24"/>
  </w:num>
  <w:num w:numId="27" w16cid:durableId="642083452">
    <w:abstractNumId w:val="23"/>
  </w:num>
  <w:num w:numId="28" w16cid:durableId="3360998">
    <w:abstractNumId w:val="27"/>
  </w:num>
  <w:num w:numId="29" w16cid:durableId="613099631">
    <w:abstractNumId w:val="26"/>
  </w:num>
  <w:num w:numId="30" w16cid:durableId="1089958871">
    <w:abstractNumId w:val="20"/>
  </w:num>
  <w:num w:numId="31" w16cid:durableId="720713400">
    <w:abstractNumId w:val="25"/>
  </w:num>
  <w:num w:numId="32" w16cid:durableId="1358235731">
    <w:abstractNumId w:val="14"/>
  </w:num>
  <w:num w:numId="33" w16cid:durableId="444233933">
    <w:abstractNumId w:val="9"/>
  </w:num>
  <w:num w:numId="34" w16cid:durableId="1112482053">
    <w:abstractNumId w:val="9"/>
  </w:num>
  <w:num w:numId="35" w16cid:durableId="671178245">
    <w:abstractNumId w:val="9"/>
  </w:num>
  <w:num w:numId="36" w16cid:durableId="2131241479">
    <w:abstractNumId w:val="9"/>
  </w:num>
  <w:num w:numId="37" w16cid:durableId="15165332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2"/>
    <w:rsid w:val="00003262"/>
    <w:rsid w:val="0001582B"/>
    <w:rsid w:val="0007149E"/>
    <w:rsid w:val="00082E6D"/>
    <w:rsid w:val="00083497"/>
    <w:rsid w:val="000870A2"/>
    <w:rsid w:val="000925EB"/>
    <w:rsid w:val="000A4F59"/>
    <w:rsid w:val="000B3CCE"/>
    <w:rsid w:val="000C382C"/>
    <w:rsid w:val="000F6F53"/>
    <w:rsid w:val="0013616A"/>
    <w:rsid w:val="00137193"/>
    <w:rsid w:val="00141A4C"/>
    <w:rsid w:val="001A6ABD"/>
    <w:rsid w:val="001B29CF"/>
    <w:rsid w:val="001C17AE"/>
    <w:rsid w:val="00202064"/>
    <w:rsid w:val="002130ED"/>
    <w:rsid w:val="00232312"/>
    <w:rsid w:val="00252883"/>
    <w:rsid w:val="002625F7"/>
    <w:rsid w:val="002764F4"/>
    <w:rsid w:val="00280737"/>
    <w:rsid w:val="0028220F"/>
    <w:rsid w:val="0029269F"/>
    <w:rsid w:val="002A5BF7"/>
    <w:rsid w:val="002D77E3"/>
    <w:rsid w:val="002F1B1B"/>
    <w:rsid w:val="002F6FA4"/>
    <w:rsid w:val="00311AAF"/>
    <w:rsid w:val="00315B06"/>
    <w:rsid w:val="0031617A"/>
    <w:rsid w:val="00356C14"/>
    <w:rsid w:val="00360C19"/>
    <w:rsid w:val="003953F1"/>
    <w:rsid w:val="003B79A9"/>
    <w:rsid w:val="003B7FA6"/>
    <w:rsid w:val="003D1BF3"/>
    <w:rsid w:val="00407E7D"/>
    <w:rsid w:val="004154CC"/>
    <w:rsid w:val="00445342"/>
    <w:rsid w:val="00460E93"/>
    <w:rsid w:val="004A76BC"/>
    <w:rsid w:val="004C7B48"/>
    <w:rsid w:val="004E1AEF"/>
    <w:rsid w:val="004F07BA"/>
    <w:rsid w:val="00544927"/>
    <w:rsid w:val="00545B7A"/>
    <w:rsid w:val="005505F5"/>
    <w:rsid w:val="00557C13"/>
    <w:rsid w:val="00557E35"/>
    <w:rsid w:val="00566766"/>
    <w:rsid w:val="00574CFD"/>
    <w:rsid w:val="00584EB7"/>
    <w:rsid w:val="00585484"/>
    <w:rsid w:val="0059383D"/>
    <w:rsid w:val="005C4F47"/>
    <w:rsid w:val="00617B26"/>
    <w:rsid w:val="006270A9"/>
    <w:rsid w:val="006347D0"/>
    <w:rsid w:val="0066464D"/>
    <w:rsid w:val="006753DD"/>
    <w:rsid w:val="00675956"/>
    <w:rsid w:val="00676587"/>
    <w:rsid w:val="00681034"/>
    <w:rsid w:val="006A3364"/>
    <w:rsid w:val="006F7A9E"/>
    <w:rsid w:val="00705944"/>
    <w:rsid w:val="00706247"/>
    <w:rsid w:val="0072136F"/>
    <w:rsid w:val="00741202"/>
    <w:rsid w:val="0075155B"/>
    <w:rsid w:val="00767EA9"/>
    <w:rsid w:val="00787CAF"/>
    <w:rsid w:val="007C6A8D"/>
    <w:rsid w:val="007C7349"/>
    <w:rsid w:val="007D42E2"/>
    <w:rsid w:val="007E269F"/>
    <w:rsid w:val="00816216"/>
    <w:rsid w:val="00834D92"/>
    <w:rsid w:val="00875F10"/>
    <w:rsid w:val="0087734B"/>
    <w:rsid w:val="008B7C29"/>
    <w:rsid w:val="008E4C32"/>
    <w:rsid w:val="00952354"/>
    <w:rsid w:val="00985DCF"/>
    <w:rsid w:val="00986CA0"/>
    <w:rsid w:val="009A4A83"/>
    <w:rsid w:val="009B7B39"/>
    <w:rsid w:val="009C4DED"/>
    <w:rsid w:val="009D3444"/>
    <w:rsid w:val="009D5933"/>
    <w:rsid w:val="009E7C54"/>
    <w:rsid w:val="009F2555"/>
    <w:rsid w:val="009F38DF"/>
    <w:rsid w:val="00A01BAE"/>
    <w:rsid w:val="00A1692A"/>
    <w:rsid w:val="00A35217"/>
    <w:rsid w:val="00A428CA"/>
    <w:rsid w:val="00A82EDF"/>
    <w:rsid w:val="00A844EC"/>
    <w:rsid w:val="00A931C4"/>
    <w:rsid w:val="00AC3453"/>
    <w:rsid w:val="00AE204E"/>
    <w:rsid w:val="00AF7CAD"/>
    <w:rsid w:val="00B6757F"/>
    <w:rsid w:val="00B773D9"/>
    <w:rsid w:val="00B94078"/>
    <w:rsid w:val="00B95A8A"/>
    <w:rsid w:val="00B9624E"/>
    <w:rsid w:val="00BD0932"/>
    <w:rsid w:val="00BD1B2F"/>
    <w:rsid w:val="00BD768D"/>
    <w:rsid w:val="00C61F8E"/>
    <w:rsid w:val="00C9703F"/>
    <w:rsid w:val="00CA0260"/>
    <w:rsid w:val="00CA5500"/>
    <w:rsid w:val="00D66BAB"/>
    <w:rsid w:val="00D7548E"/>
    <w:rsid w:val="00D90982"/>
    <w:rsid w:val="00DA614C"/>
    <w:rsid w:val="00DC36F0"/>
    <w:rsid w:val="00E255D4"/>
    <w:rsid w:val="00E63BB6"/>
    <w:rsid w:val="00E83E4B"/>
    <w:rsid w:val="00E93305"/>
    <w:rsid w:val="00EC3D9F"/>
    <w:rsid w:val="00ED2268"/>
    <w:rsid w:val="00EE42A8"/>
    <w:rsid w:val="00EF19F7"/>
    <w:rsid w:val="00EF4700"/>
    <w:rsid w:val="00F02E1E"/>
    <w:rsid w:val="00F31B40"/>
    <w:rsid w:val="00F52D1C"/>
    <w:rsid w:val="00F86AA5"/>
    <w:rsid w:val="00F908B9"/>
    <w:rsid w:val="00FB3617"/>
    <w:rsid w:val="00FC6A47"/>
    <w:rsid w:val="00FC6CDF"/>
    <w:rsid w:val="04328DBD"/>
    <w:rsid w:val="498065EB"/>
    <w:rsid w:val="4DAFADA0"/>
    <w:rsid w:val="52258EFB"/>
    <w:rsid w:val="7EA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F31F"/>
  <w15:chartTrackingRefBased/>
  <w15:docId w15:val="{A7C1BBA6-89DB-44EA-9E7E-1B8260C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2F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shkayadav2\AppData\Roaming\Microsoft\Templates\Restaurant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Props1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17D3F-33DC-4695-BFF1-9F0A9E98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Yadav, Anushka</dc:creator>
  <cp:keywords/>
  <cp:lastModifiedBy>Yadav, Anushka</cp:lastModifiedBy>
  <cp:revision>6</cp:revision>
  <dcterms:created xsi:type="dcterms:W3CDTF">2024-09-23T05:16:00Z</dcterms:created>
  <dcterms:modified xsi:type="dcterms:W3CDTF">2024-10-17T08:56:00Z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